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B512A" w14:textId="3D5CB424" w:rsidR="005B2E7F" w:rsidRPr="005B2E7F" w:rsidRDefault="005B2E7F" w:rsidP="005B2E7F">
      <w:pPr>
        <w:jc w:val="right"/>
        <w:rPr>
          <w:rFonts w:cstheme="minorHAnsi"/>
          <w:b/>
          <w:bCs/>
          <w:sz w:val="20"/>
          <w:szCs w:val="20"/>
        </w:rPr>
      </w:pPr>
      <w:r w:rsidRPr="005B2E7F">
        <w:rPr>
          <w:rFonts w:cstheme="minorHAnsi"/>
          <w:b/>
          <w:bCs/>
          <w:sz w:val="20"/>
          <w:szCs w:val="20"/>
        </w:rPr>
        <w:t>Allegato B/2</w:t>
      </w:r>
    </w:p>
    <w:p w14:paraId="306228C7" w14:textId="11305D5B" w:rsidR="005B2E7F" w:rsidRPr="005B2E7F" w:rsidRDefault="005B2E7F" w:rsidP="005B2E7F">
      <w:pPr>
        <w:jc w:val="center"/>
        <w:rPr>
          <w:rFonts w:cstheme="minorHAnsi"/>
          <w:b/>
          <w:bCs/>
          <w:caps/>
          <w:sz w:val="20"/>
          <w:szCs w:val="20"/>
        </w:rPr>
      </w:pPr>
      <w:r w:rsidRPr="005B2E7F">
        <w:rPr>
          <w:rFonts w:cstheme="minorHAnsi"/>
          <w:b/>
          <w:caps/>
          <w:sz w:val="20"/>
          <w:szCs w:val="20"/>
        </w:rPr>
        <w:t xml:space="preserve">Verbale per consegna medicinale </w:t>
      </w:r>
      <w:r w:rsidRPr="005B2E7F">
        <w:rPr>
          <w:rFonts w:cstheme="minorHAnsi"/>
          <w:b/>
          <w:bCs/>
          <w:caps/>
          <w:sz w:val="20"/>
          <w:szCs w:val="20"/>
        </w:rPr>
        <w:t>salvavita</w:t>
      </w:r>
    </w:p>
    <w:p w14:paraId="40C3364E" w14:textId="77777777" w:rsidR="005B2E7F" w:rsidRPr="005B2E7F" w:rsidRDefault="005B2E7F" w:rsidP="005B2E7F">
      <w:pPr>
        <w:rPr>
          <w:rFonts w:cstheme="minorHAnsi"/>
        </w:rPr>
      </w:pPr>
      <w:r w:rsidRPr="005B2E7F">
        <w:rPr>
          <w:rFonts w:cstheme="minorHAnsi"/>
        </w:rPr>
        <w:t xml:space="preserve">In data .......... alle ore .......... la/il sig. …............................................................................................... </w:t>
      </w:r>
    </w:p>
    <w:p w14:paraId="1C072A47" w14:textId="77777777" w:rsidR="005B2E7F" w:rsidRPr="005B2E7F" w:rsidRDefault="005B2E7F" w:rsidP="005B2E7F">
      <w:pPr>
        <w:rPr>
          <w:rFonts w:cstheme="minorHAnsi"/>
        </w:rPr>
      </w:pPr>
      <w:r w:rsidRPr="005B2E7F">
        <w:rPr>
          <w:rFonts w:cstheme="minorHAnsi"/>
        </w:rPr>
        <w:t xml:space="preserve">genitore dell'alunno/a .......................................................................................................................... </w:t>
      </w:r>
    </w:p>
    <w:p w14:paraId="0A62E626" w14:textId="077A2994" w:rsidR="005B2E7F" w:rsidRPr="005B2E7F" w:rsidRDefault="005B2E7F" w:rsidP="005B2E7F">
      <w:pPr>
        <w:rPr>
          <w:rFonts w:cstheme="minorHAnsi"/>
        </w:rPr>
      </w:pPr>
      <w:r w:rsidRPr="005B2E7F">
        <w:rPr>
          <w:rFonts w:cstheme="minorHAnsi"/>
        </w:rPr>
        <w:t xml:space="preserve">frequentante la classe ......... della scuola .......................................................................................... </w:t>
      </w:r>
    </w:p>
    <w:p w14:paraId="0F23F229" w14:textId="77777777" w:rsidR="005B2E7F" w:rsidRPr="005B2E7F" w:rsidRDefault="005B2E7F" w:rsidP="005B2E7F">
      <w:pPr>
        <w:rPr>
          <w:rFonts w:cstheme="minorHAnsi"/>
        </w:rPr>
      </w:pPr>
      <w:r w:rsidRPr="005B2E7F">
        <w:rPr>
          <w:rFonts w:cstheme="minorHAnsi"/>
        </w:rPr>
        <w:t>consegna alle insegnanti di classe un flacone nuovo ed integro del medicinale ...........................................................................................................</w:t>
      </w:r>
    </w:p>
    <w:p w14:paraId="710DC4C4" w14:textId="77777777" w:rsidR="005B2E7F" w:rsidRPr="005B2E7F" w:rsidRDefault="005B2E7F" w:rsidP="005B2E7F">
      <w:pPr>
        <w:rPr>
          <w:rFonts w:cstheme="minorHAnsi"/>
        </w:rPr>
      </w:pPr>
      <w:r w:rsidRPr="005B2E7F">
        <w:rPr>
          <w:rFonts w:cstheme="minorHAnsi"/>
        </w:rPr>
        <w:t>da somministrare al/alla bambino/a in caso di</w:t>
      </w:r>
      <w:r w:rsidRPr="005B2E7F">
        <w:rPr>
          <w:rFonts w:cstheme="minorHAnsi"/>
          <w:vertAlign w:val="superscript"/>
        </w:rPr>
        <w:t>1</w:t>
      </w:r>
      <w:r w:rsidRPr="005B2E7F">
        <w:rPr>
          <w:rFonts w:cstheme="minorHAnsi"/>
        </w:rPr>
        <w:t xml:space="preserve"> …............................................................................ </w:t>
      </w:r>
    </w:p>
    <w:p w14:paraId="6AD0891D" w14:textId="7499CB1C" w:rsidR="005B2E7F" w:rsidRPr="005B2E7F" w:rsidRDefault="005B2E7F" w:rsidP="005B2E7F">
      <w:pPr>
        <w:rPr>
          <w:rFonts w:cstheme="minorHAnsi"/>
        </w:rPr>
      </w:pPr>
      <w:r w:rsidRPr="005B2E7F">
        <w:rPr>
          <w:rFonts w:cstheme="minorHAnsi"/>
        </w:rPr>
        <w:t>nella dose .............................................. come da certificazione medica consegnata in segreteria e in copia allegata alla presente, rilasciata in data …............ dal dott. ..................................................</w:t>
      </w:r>
    </w:p>
    <w:p w14:paraId="5D2905AF" w14:textId="77777777" w:rsidR="005B2E7F" w:rsidRPr="005B2E7F" w:rsidRDefault="005B2E7F" w:rsidP="005B2E7F">
      <w:pPr>
        <w:rPr>
          <w:rFonts w:cstheme="minorHAnsi"/>
        </w:rPr>
      </w:pPr>
      <w:r w:rsidRPr="005B2E7F">
        <w:rPr>
          <w:rFonts w:cstheme="minorHAnsi"/>
        </w:rPr>
        <w:t>Il genitore:</w:t>
      </w:r>
    </w:p>
    <w:p w14:paraId="09CBF700" w14:textId="77777777" w:rsidR="005B2E7F" w:rsidRPr="005B2E7F" w:rsidRDefault="005B2E7F" w:rsidP="005B2E7F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5B2E7F">
        <w:rPr>
          <w:rFonts w:cstheme="minorHAnsi"/>
        </w:rPr>
        <w:t xml:space="preserve">autorizza il personale della scuola a somministrare il farmaco e solleva lo stesso personale da ogni responsabilità derivante dalla somministrazione del farmaco stesso. </w:t>
      </w:r>
    </w:p>
    <w:p w14:paraId="70CF681B" w14:textId="77777777" w:rsidR="005B2E7F" w:rsidRPr="005B2E7F" w:rsidRDefault="005B2E7F" w:rsidP="005B2E7F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5B2E7F">
        <w:rPr>
          <w:rFonts w:cstheme="minorHAnsi"/>
        </w:rPr>
        <w:t>provvederà a rifornire la scuola di una nuova confezione integra, ogni qual volta il medicinale sarà terminato, inoltre comunicherà immediatamente ogni eventuale variazione di trattamento.</w:t>
      </w:r>
    </w:p>
    <w:p w14:paraId="5FD9BAFC" w14:textId="77777777" w:rsidR="005B2E7F" w:rsidRPr="005B2E7F" w:rsidRDefault="005B2E7F" w:rsidP="005B2E7F">
      <w:pPr>
        <w:rPr>
          <w:rFonts w:cstheme="minorHAnsi"/>
        </w:rPr>
      </w:pPr>
    </w:p>
    <w:p w14:paraId="3EE73408" w14:textId="77777777" w:rsidR="005B2E7F" w:rsidRPr="005B2E7F" w:rsidRDefault="005B2E7F" w:rsidP="005B2E7F">
      <w:pPr>
        <w:rPr>
          <w:rFonts w:cstheme="minorHAnsi"/>
        </w:rPr>
      </w:pPr>
      <w:r w:rsidRPr="005B2E7F">
        <w:rPr>
          <w:rFonts w:cstheme="minorHAnsi"/>
        </w:rPr>
        <w:t>La famiglia è sempre disponibile e prontamente rintracciabile ai seguenti numeri telefonici:</w:t>
      </w:r>
    </w:p>
    <w:p w14:paraId="46C3F29E" w14:textId="77777777" w:rsidR="005B2E7F" w:rsidRPr="005B2E7F" w:rsidRDefault="005B2E7F" w:rsidP="005B2E7F">
      <w:pPr>
        <w:rPr>
          <w:rFonts w:cstheme="minorHAnsi"/>
        </w:rPr>
      </w:pPr>
      <w:r w:rsidRPr="005B2E7F">
        <w:rPr>
          <w:rFonts w:cstheme="minorHAnsi"/>
        </w:rPr>
        <w:t>.........................................    ........................................</w:t>
      </w:r>
    </w:p>
    <w:p w14:paraId="663F7DD3" w14:textId="77777777" w:rsidR="005B2E7F" w:rsidRPr="005B2E7F" w:rsidRDefault="005B2E7F" w:rsidP="005B2E7F">
      <w:pPr>
        <w:rPr>
          <w:rFonts w:cstheme="minorHAnsi"/>
        </w:rPr>
      </w:pPr>
      <w:r w:rsidRPr="005B2E7F">
        <w:rPr>
          <w:rFonts w:cstheme="minorHAnsi"/>
        </w:rPr>
        <w:t>Luogo e Data ................................ il ........................</w:t>
      </w:r>
    </w:p>
    <w:p w14:paraId="7FF6FC65" w14:textId="77777777" w:rsidR="005B2E7F" w:rsidRPr="005B2E7F" w:rsidRDefault="005B2E7F" w:rsidP="005B2E7F">
      <w:pPr>
        <w:rPr>
          <w:rFonts w:cstheme="minorHAnsi"/>
        </w:rPr>
      </w:pPr>
    </w:p>
    <w:p w14:paraId="413DBBDB" w14:textId="77777777" w:rsidR="005B2E7F" w:rsidRPr="005B2E7F" w:rsidRDefault="005B2E7F" w:rsidP="005B2E7F">
      <w:pPr>
        <w:rPr>
          <w:rFonts w:cstheme="minorHAnsi"/>
        </w:rPr>
      </w:pPr>
      <w:r w:rsidRPr="005B2E7F">
        <w:rPr>
          <w:rFonts w:cstheme="minorHAnsi"/>
        </w:rPr>
        <w:t xml:space="preserve">                     Il genitore                                                                      Le insegnanti</w:t>
      </w:r>
    </w:p>
    <w:p w14:paraId="785CA27D" w14:textId="77777777" w:rsidR="005B2E7F" w:rsidRPr="005B2E7F" w:rsidRDefault="005B2E7F" w:rsidP="005B2E7F">
      <w:pPr>
        <w:rPr>
          <w:rFonts w:cstheme="minorHAnsi"/>
        </w:rPr>
      </w:pPr>
      <w:r w:rsidRPr="005B2E7F">
        <w:rPr>
          <w:rFonts w:cstheme="minorHAnsi"/>
        </w:rPr>
        <w:t>............................................................                         ........................................................................</w:t>
      </w:r>
    </w:p>
    <w:p w14:paraId="14D27EC3" w14:textId="77777777" w:rsidR="005B2E7F" w:rsidRPr="005B2E7F" w:rsidRDefault="005B2E7F" w:rsidP="005B2E7F">
      <w:pPr>
        <w:rPr>
          <w:rFonts w:cstheme="minorHAnsi"/>
          <w:sz w:val="20"/>
          <w:szCs w:val="20"/>
        </w:rPr>
      </w:pPr>
    </w:p>
    <w:p w14:paraId="6A55C14D" w14:textId="77777777" w:rsidR="005B2E7F" w:rsidRPr="005B2E7F" w:rsidRDefault="005B2E7F" w:rsidP="005B2E7F">
      <w:pPr>
        <w:rPr>
          <w:rFonts w:cstheme="minorHAnsi"/>
          <w:sz w:val="20"/>
          <w:szCs w:val="20"/>
          <w:vertAlign w:val="superscript"/>
        </w:rPr>
      </w:pPr>
    </w:p>
    <w:p w14:paraId="76E5853B" w14:textId="77777777" w:rsidR="005B2E7F" w:rsidRPr="005B2E7F" w:rsidRDefault="005B2E7F" w:rsidP="005B2E7F">
      <w:pPr>
        <w:rPr>
          <w:rFonts w:cstheme="minorHAnsi"/>
          <w:sz w:val="20"/>
          <w:szCs w:val="20"/>
        </w:rPr>
      </w:pPr>
      <w:r w:rsidRPr="005B2E7F">
        <w:rPr>
          <w:rFonts w:cstheme="minorHAnsi"/>
          <w:sz w:val="20"/>
          <w:szCs w:val="20"/>
          <w:vertAlign w:val="superscript"/>
        </w:rPr>
        <w:t>1</w:t>
      </w:r>
      <w:r w:rsidRPr="005B2E7F">
        <w:rPr>
          <w:rFonts w:cstheme="minorHAnsi"/>
          <w:sz w:val="20"/>
          <w:szCs w:val="20"/>
        </w:rPr>
        <w:t xml:space="preserve"> Indicare l'evento</w:t>
      </w:r>
    </w:p>
    <w:p w14:paraId="023767B1" w14:textId="36C5AB25" w:rsidR="005B2E7F" w:rsidRPr="005B2E7F" w:rsidRDefault="005B2E7F" w:rsidP="005B2E7F">
      <w:pPr>
        <w:jc w:val="right"/>
        <w:rPr>
          <w:rFonts w:cstheme="minorHAnsi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  <w:r w:rsidRPr="005B2E7F">
        <w:rPr>
          <w:rFonts w:cstheme="minorHAnsi"/>
          <w:b/>
          <w:bCs/>
          <w:sz w:val="20"/>
          <w:szCs w:val="20"/>
        </w:rPr>
        <w:lastRenderedPageBreak/>
        <w:t>Allegato C/2</w:t>
      </w:r>
    </w:p>
    <w:p w14:paraId="199A8B52" w14:textId="512CAEBC" w:rsidR="005B2E7F" w:rsidRPr="005B2E7F" w:rsidRDefault="005B2E7F" w:rsidP="005B2E7F">
      <w:pPr>
        <w:jc w:val="center"/>
        <w:rPr>
          <w:rFonts w:cstheme="minorHAnsi"/>
          <w:b/>
          <w:bCs/>
          <w:caps/>
          <w:sz w:val="20"/>
          <w:szCs w:val="20"/>
        </w:rPr>
      </w:pPr>
      <w:r w:rsidRPr="005B2E7F">
        <w:rPr>
          <w:rFonts w:cstheme="minorHAnsi"/>
          <w:b/>
          <w:caps/>
          <w:sz w:val="20"/>
          <w:szCs w:val="20"/>
        </w:rPr>
        <w:t xml:space="preserve">Verbale per consegna medicinale </w:t>
      </w:r>
      <w:r w:rsidRPr="005B2E7F">
        <w:rPr>
          <w:rFonts w:cstheme="minorHAnsi"/>
          <w:b/>
          <w:bCs/>
          <w:caps/>
          <w:sz w:val="20"/>
          <w:szCs w:val="20"/>
        </w:rPr>
        <w:t>indispensabile</w:t>
      </w:r>
    </w:p>
    <w:p w14:paraId="58DF7EA9" w14:textId="77777777" w:rsidR="005B2E7F" w:rsidRPr="005B2E7F" w:rsidRDefault="005B2E7F" w:rsidP="005B2E7F">
      <w:pPr>
        <w:rPr>
          <w:rFonts w:cstheme="minorHAnsi"/>
          <w:sz w:val="20"/>
          <w:szCs w:val="20"/>
        </w:rPr>
      </w:pPr>
      <w:r w:rsidRPr="005B2E7F">
        <w:rPr>
          <w:rFonts w:cstheme="minorHAnsi"/>
          <w:sz w:val="20"/>
          <w:szCs w:val="20"/>
        </w:rPr>
        <w:t xml:space="preserve">In data .......... alle ore .......... la/il sig. …............................................................................................... </w:t>
      </w:r>
    </w:p>
    <w:p w14:paraId="110B0A3D" w14:textId="77777777" w:rsidR="005B2E7F" w:rsidRPr="005B2E7F" w:rsidRDefault="005B2E7F" w:rsidP="005B2E7F">
      <w:pPr>
        <w:rPr>
          <w:rFonts w:cstheme="minorHAnsi"/>
          <w:sz w:val="20"/>
          <w:szCs w:val="20"/>
        </w:rPr>
      </w:pPr>
      <w:r w:rsidRPr="005B2E7F">
        <w:rPr>
          <w:rFonts w:cstheme="minorHAnsi"/>
          <w:sz w:val="20"/>
          <w:szCs w:val="20"/>
        </w:rPr>
        <w:t xml:space="preserve">genitore dell'alunno/a .......................................................................................................................... </w:t>
      </w:r>
    </w:p>
    <w:p w14:paraId="6F948EC3" w14:textId="77777777" w:rsidR="005B2E7F" w:rsidRPr="005B2E7F" w:rsidRDefault="005B2E7F" w:rsidP="005B2E7F">
      <w:pPr>
        <w:jc w:val="both"/>
        <w:rPr>
          <w:rFonts w:cstheme="minorHAnsi"/>
          <w:sz w:val="20"/>
          <w:szCs w:val="20"/>
        </w:rPr>
      </w:pPr>
      <w:r w:rsidRPr="005B2E7F">
        <w:rPr>
          <w:rFonts w:cstheme="minorHAnsi"/>
          <w:sz w:val="20"/>
          <w:szCs w:val="20"/>
        </w:rPr>
        <w:t>frequentante la classe ......... della scuola .......................................................................................... consegna alle insegnanti di classe un flacone nuovo ed integro del medicinale.................................. da somministrare al/alla bambino/a ogni giorno alle ore ..….............. nella dose ............................... come da certificazione medica consegnata in segreteria e in copia allegata alla presente, rilasciata in data …............ dal dott. ..................................................</w:t>
      </w:r>
    </w:p>
    <w:p w14:paraId="3135CF6B" w14:textId="77777777" w:rsidR="005B2E7F" w:rsidRPr="005B2E7F" w:rsidRDefault="005B2E7F" w:rsidP="005B2E7F">
      <w:pPr>
        <w:rPr>
          <w:rFonts w:cstheme="minorHAnsi"/>
          <w:sz w:val="20"/>
          <w:szCs w:val="20"/>
        </w:rPr>
      </w:pPr>
      <w:r w:rsidRPr="005B2E7F">
        <w:rPr>
          <w:rFonts w:cstheme="minorHAnsi"/>
          <w:sz w:val="20"/>
          <w:szCs w:val="20"/>
        </w:rPr>
        <w:t>Il genitore:</w:t>
      </w:r>
    </w:p>
    <w:p w14:paraId="78630A05" w14:textId="77777777" w:rsidR="005B2E7F" w:rsidRPr="005B2E7F" w:rsidRDefault="005B2E7F" w:rsidP="005B2E7F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B2E7F">
        <w:rPr>
          <w:rFonts w:cstheme="minorHAnsi"/>
          <w:sz w:val="20"/>
          <w:szCs w:val="20"/>
        </w:rPr>
        <w:t xml:space="preserve">autorizza il personale della scuola a somministrare il farmaco e solleva lo stesso personale da ogni responsabilità derivante dalla somministrazione del farmaco stesso. </w:t>
      </w:r>
    </w:p>
    <w:p w14:paraId="0A844CF8" w14:textId="50974018" w:rsidR="005B2E7F" w:rsidRDefault="005B2E7F" w:rsidP="005B2E7F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B2E7F">
        <w:rPr>
          <w:rFonts w:cstheme="minorHAnsi"/>
          <w:sz w:val="20"/>
          <w:szCs w:val="20"/>
        </w:rPr>
        <w:t>provvederà a rifornire la scuola di una nuova confezione integra, ogni qual volta il medicinale sarà terminato, inoltre comunicherà immediatamente ogni eventuale variazione di trattamento.</w:t>
      </w:r>
    </w:p>
    <w:p w14:paraId="5582B242" w14:textId="77777777" w:rsidR="005B2E7F" w:rsidRPr="005B2E7F" w:rsidRDefault="005B2E7F" w:rsidP="005B2E7F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10896FFB" w14:textId="77777777" w:rsidR="005B2E7F" w:rsidRPr="005B2E7F" w:rsidRDefault="005B2E7F" w:rsidP="005B2E7F">
      <w:pPr>
        <w:jc w:val="both"/>
        <w:rPr>
          <w:rFonts w:cstheme="minorHAnsi"/>
          <w:sz w:val="20"/>
          <w:szCs w:val="20"/>
        </w:rPr>
      </w:pPr>
      <w:r w:rsidRPr="005B2E7F">
        <w:rPr>
          <w:rFonts w:cstheme="minorHAnsi"/>
          <w:sz w:val="20"/>
          <w:szCs w:val="20"/>
        </w:rPr>
        <w:t>La famiglia è sempre disponibile e prontamente rintracciabile ai seguenti numeri telefonici:</w:t>
      </w:r>
    </w:p>
    <w:p w14:paraId="0399B845" w14:textId="77777777" w:rsidR="005B2E7F" w:rsidRPr="005B2E7F" w:rsidRDefault="005B2E7F" w:rsidP="005B2E7F">
      <w:pPr>
        <w:rPr>
          <w:rFonts w:cstheme="minorHAnsi"/>
          <w:sz w:val="20"/>
          <w:szCs w:val="20"/>
        </w:rPr>
      </w:pPr>
      <w:r w:rsidRPr="005B2E7F">
        <w:rPr>
          <w:rFonts w:cstheme="minorHAnsi"/>
          <w:sz w:val="20"/>
          <w:szCs w:val="20"/>
        </w:rPr>
        <w:t>.........................................    ........................................</w:t>
      </w:r>
    </w:p>
    <w:p w14:paraId="3B3ED881" w14:textId="77777777" w:rsidR="005B2E7F" w:rsidRPr="005B2E7F" w:rsidRDefault="005B2E7F" w:rsidP="005B2E7F">
      <w:pPr>
        <w:rPr>
          <w:rFonts w:cstheme="minorHAnsi"/>
          <w:sz w:val="20"/>
          <w:szCs w:val="20"/>
        </w:rPr>
      </w:pPr>
    </w:p>
    <w:p w14:paraId="7504917F" w14:textId="77777777" w:rsidR="005B2E7F" w:rsidRPr="005B2E7F" w:rsidRDefault="005B2E7F" w:rsidP="005B2E7F">
      <w:pPr>
        <w:rPr>
          <w:rFonts w:cstheme="minorHAnsi"/>
          <w:sz w:val="20"/>
          <w:szCs w:val="20"/>
        </w:rPr>
      </w:pPr>
      <w:r w:rsidRPr="005B2E7F">
        <w:rPr>
          <w:rFonts w:cstheme="minorHAnsi"/>
          <w:sz w:val="20"/>
          <w:szCs w:val="20"/>
        </w:rPr>
        <w:t>Luogo e Data ................................ il ........................</w:t>
      </w:r>
    </w:p>
    <w:p w14:paraId="4B4E9DA9" w14:textId="77777777" w:rsidR="005B2E7F" w:rsidRPr="005B2E7F" w:rsidRDefault="005B2E7F" w:rsidP="005B2E7F">
      <w:pPr>
        <w:rPr>
          <w:rFonts w:cstheme="minorHAnsi"/>
          <w:sz w:val="20"/>
          <w:szCs w:val="20"/>
        </w:rPr>
      </w:pPr>
    </w:p>
    <w:p w14:paraId="22034539" w14:textId="77777777" w:rsidR="005B2E7F" w:rsidRPr="005B2E7F" w:rsidRDefault="005B2E7F" w:rsidP="005B2E7F">
      <w:pPr>
        <w:rPr>
          <w:rFonts w:cstheme="minorHAnsi"/>
          <w:sz w:val="20"/>
          <w:szCs w:val="20"/>
        </w:rPr>
      </w:pPr>
    </w:p>
    <w:p w14:paraId="7283539A" w14:textId="77777777" w:rsidR="005B2E7F" w:rsidRPr="005B2E7F" w:rsidRDefault="005B2E7F" w:rsidP="005B2E7F">
      <w:pPr>
        <w:rPr>
          <w:rFonts w:cstheme="minorHAnsi"/>
          <w:sz w:val="20"/>
          <w:szCs w:val="20"/>
        </w:rPr>
      </w:pPr>
      <w:r w:rsidRPr="005B2E7F">
        <w:rPr>
          <w:rFonts w:cstheme="minorHAnsi"/>
          <w:sz w:val="20"/>
          <w:szCs w:val="20"/>
        </w:rPr>
        <w:t xml:space="preserve">                     Il genitore                                                                      Le insegnanti</w:t>
      </w:r>
    </w:p>
    <w:p w14:paraId="332B281E" w14:textId="77777777" w:rsidR="005B2E7F" w:rsidRPr="005B2E7F" w:rsidRDefault="005B2E7F" w:rsidP="005B2E7F">
      <w:pPr>
        <w:rPr>
          <w:rFonts w:cstheme="minorHAnsi"/>
          <w:sz w:val="20"/>
          <w:szCs w:val="20"/>
        </w:rPr>
      </w:pPr>
    </w:p>
    <w:p w14:paraId="27F0CA59" w14:textId="5F3CB3AC" w:rsidR="005B2E7F" w:rsidRPr="005B2E7F" w:rsidRDefault="005B2E7F" w:rsidP="005B2E7F">
      <w:pPr>
        <w:rPr>
          <w:rFonts w:cstheme="minorHAnsi"/>
          <w:sz w:val="20"/>
          <w:szCs w:val="20"/>
        </w:rPr>
      </w:pPr>
      <w:r w:rsidRPr="005B2E7F">
        <w:rPr>
          <w:rFonts w:cstheme="minorHAnsi"/>
          <w:sz w:val="20"/>
          <w:szCs w:val="20"/>
        </w:rPr>
        <w:t>_____________________________                            ______________________________</w:t>
      </w:r>
    </w:p>
    <w:sectPr w:rsidR="005B2E7F" w:rsidRPr="005B2E7F" w:rsidSect="00E3129C">
      <w:headerReference w:type="default" r:id="rId8"/>
      <w:footerReference w:type="default" r:id="rId9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CE931" w14:textId="77777777" w:rsidR="001502A5" w:rsidRDefault="001502A5" w:rsidP="00474977">
      <w:pPr>
        <w:spacing w:after="0" w:line="240" w:lineRule="auto"/>
      </w:pPr>
      <w:r>
        <w:separator/>
      </w:r>
    </w:p>
  </w:endnote>
  <w:endnote w:type="continuationSeparator" w:id="0">
    <w:p w14:paraId="1129C0BD" w14:textId="77777777" w:rsidR="001502A5" w:rsidRDefault="001502A5" w:rsidP="0047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75"/>
    </w:tblGrid>
    <w:tr w:rsidR="00AF27AE" w14:paraId="3CEB446F" w14:textId="77777777" w:rsidTr="00AF27AE">
      <w:tc>
        <w:tcPr>
          <w:tcW w:w="4503" w:type="dxa"/>
        </w:tcPr>
        <w:p w14:paraId="60C173EC" w14:textId="77777777" w:rsidR="00AF27AE" w:rsidRDefault="00AF27AE" w:rsidP="00E3129C">
          <w:pPr>
            <w:pStyle w:val="Footer"/>
            <w:jc w:val="center"/>
          </w:pPr>
        </w:p>
      </w:tc>
      <w:tc>
        <w:tcPr>
          <w:tcW w:w="5275" w:type="dxa"/>
        </w:tcPr>
        <w:p w14:paraId="78890E01" w14:textId="77777777" w:rsidR="00AF27AE" w:rsidRDefault="00AF27AE" w:rsidP="00AF27AE">
          <w:pPr>
            <w:pStyle w:val="Footer"/>
            <w:jc w:val="center"/>
          </w:pPr>
        </w:p>
      </w:tc>
    </w:tr>
  </w:tbl>
  <w:p w14:paraId="28AD2AC5" w14:textId="77777777" w:rsidR="00E3129C" w:rsidRDefault="00E3129C" w:rsidP="00AF27AE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3BDAD13A" wp14:editId="54997463">
          <wp:simplePos x="0" y="0"/>
          <wp:positionH relativeFrom="column">
            <wp:posOffset>1386091</wp:posOffset>
          </wp:positionH>
          <wp:positionV relativeFrom="page">
            <wp:posOffset>10015355</wp:posOffset>
          </wp:positionV>
          <wp:extent cx="4361815" cy="40449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stazione loghi piccol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25" b="7626"/>
                  <a:stretch/>
                </pic:blipFill>
                <pic:spPr bwMode="auto">
                  <a:xfrm>
                    <a:off x="0" y="0"/>
                    <a:ext cx="4361815" cy="404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4E963E" w14:textId="77777777" w:rsidR="00AF27AE" w:rsidRDefault="00AF27AE" w:rsidP="00AF2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D8A35" w14:textId="77777777" w:rsidR="001502A5" w:rsidRDefault="001502A5" w:rsidP="00474977">
      <w:pPr>
        <w:spacing w:after="0" w:line="240" w:lineRule="auto"/>
      </w:pPr>
      <w:r>
        <w:separator/>
      </w:r>
    </w:p>
  </w:footnote>
  <w:footnote w:type="continuationSeparator" w:id="0">
    <w:p w14:paraId="71D7792C" w14:textId="77777777" w:rsidR="001502A5" w:rsidRDefault="001502A5" w:rsidP="0047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07E1C" w14:textId="77777777" w:rsidR="00E3129C" w:rsidRDefault="000575CA">
    <w:pPr>
      <w:pStyle w:val="Header"/>
    </w:pPr>
    <w:r>
      <w:rPr>
        <w:noProof/>
      </w:rPr>
      <w:drawing>
        <wp:inline distT="0" distB="0" distL="0" distR="0" wp14:anchorId="311CF46C" wp14:editId="3ED992A0">
          <wp:extent cx="6645910" cy="1612900"/>
          <wp:effectExtent l="0" t="0" r="0" b="0"/>
          <wp:docPr id="12" name="Immagine 12" descr="Immagine che contiene screenshot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ARTA INTESTATA MILITI DIRIGENTE us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92C067" w14:textId="77777777" w:rsidR="00E3129C" w:rsidRDefault="00E31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B4DF5"/>
    <w:multiLevelType w:val="hybridMultilevel"/>
    <w:tmpl w:val="C098405E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F7"/>
    <w:rsid w:val="000575CA"/>
    <w:rsid w:val="000822C6"/>
    <w:rsid w:val="000A0813"/>
    <w:rsid w:val="000C3583"/>
    <w:rsid w:val="000D1406"/>
    <w:rsid w:val="000D4BA9"/>
    <w:rsid w:val="00105EF6"/>
    <w:rsid w:val="00112A01"/>
    <w:rsid w:val="0013359B"/>
    <w:rsid w:val="001428A2"/>
    <w:rsid w:val="001502A5"/>
    <w:rsid w:val="00193FD5"/>
    <w:rsid w:val="001E1AC1"/>
    <w:rsid w:val="001F119A"/>
    <w:rsid w:val="002C5163"/>
    <w:rsid w:val="002E7823"/>
    <w:rsid w:val="002F6F89"/>
    <w:rsid w:val="00365CB5"/>
    <w:rsid w:val="003A58FB"/>
    <w:rsid w:val="00402689"/>
    <w:rsid w:val="00440DF7"/>
    <w:rsid w:val="00474977"/>
    <w:rsid w:val="00517D2B"/>
    <w:rsid w:val="005643B0"/>
    <w:rsid w:val="005B2E7F"/>
    <w:rsid w:val="006149E3"/>
    <w:rsid w:val="00752D2E"/>
    <w:rsid w:val="00781586"/>
    <w:rsid w:val="007C4B8E"/>
    <w:rsid w:val="007E3008"/>
    <w:rsid w:val="00804EF6"/>
    <w:rsid w:val="00811766"/>
    <w:rsid w:val="0085448A"/>
    <w:rsid w:val="008F20FC"/>
    <w:rsid w:val="009264DB"/>
    <w:rsid w:val="00934E96"/>
    <w:rsid w:val="00934FE3"/>
    <w:rsid w:val="009B1854"/>
    <w:rsid w:val="009E5FF6"/>
    <w:rsid w:val="00A006A9"/>
    <w:rsid w:val="00A321F9"/>
    <w:rsid w:val="00A72064"/>
    <w:rsid w:val="00A842EF"/>
    <w:rsid w:val="00AC2AD6"/>
    <w:rsid w:val="00AC2DF6"/>
    <w:rsid w:val="00AC7CA8"/>
    <w:rsid w:val="00AF27AE"/>
    <w:rsid w:val="00B02913"/>
    <w:rsid w:val="00B11A47"/>
    <w:rsid w:val="00B71ACE"/>
    <w:rsid w:val="00B81630"/>
    <w:rsid w:val="00B96041"/>
    <w:rsid w:val="00BF6065"/>
    <w:rsid w:val="00C301B5"/>
    <w:rsid w:val="00C679EE"/>
    <w:rsid w:val="00C728C8"/>
    <w:rsid w:val="00CB2A12"/>
    <w:rsid w:val="00CC52C9"/>
    <w:rsid w:val="00D322BA"/>
    <w:rsid w:val="00DB1B30"/>
    <w:rsid w:val="00DD6A2A"/>
    <w:rsid w:val="00DF3A4C"/>
    <w:rsid w:val="00E20EA3"/>
    <w:rsid w:val="00E256D6"/>
    <w:rsid w:val="00E3129C"/>
    <w:rsid w:val="00E94FAE"/>
    <w:rsid w:val="00EA41E3"/>
    <w:rsid w:val="00EA79D1"/>
    <w:rsid w:val="00EC58BC"/>
    <w:rsid w:val="00FA0224"/>
    <w:rsid w:val="00FC14D5"/>
    <w:rsid w:val="00FE16BD"/>
    <w:rsid w:val="00FE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446F4"/>
  <w15:docId w15:val="{433C61C4-460E-4AD9-BE57-841B82D0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2B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D2E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5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5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4E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977"/>
  </w:style>
  <w:style w:type="paragraph" w:styleId="Footer">
    <w:name w:val="footer"/>
    <w:basedOn w:val="Normal"/>
    <w:link w:val="FooterChar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977"/>
  </w:style>
  <w:style w:type="character" w:customStyle="1" w:styleId="Heading2Char">
    <w:name w:val="Heading 2 Char"/>
    <w:basedOn w:val="DefaultParagraphFont"/>
    <w:link w:val="Heading2"/>
    <w:uiPriority w:val="9"/>
    <w:rsid w:val="00752D2E"/>
    <w:rPr>
      <w:rFonts w:eastAsiaTheme="majorEastAsia" w:cstheme="majorBidi"/>
      <w:b/>
      <w:color w:val="365F91" w:themeColor="accent1" w:themeShade="BF"/>
      <w:sz w:val="5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DIRIGENTE%20FIRMA%20AUTOGRAF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419D-7322-4080-93BB-7142A09D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DIRIGENTE FIRMA AUTOGRAFA</Template>
  <TotalTime>3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antonella antonella</cp:lastModifiedBy>
  <cp:revision>2</cp:revision>
  <cp:lastPrinted>2019-09-01T12:12:00Z</cp:lastPrinted>
  <dcterms:created xsi:type="dcterms:W3CDTF">2020-10-31T09:07:00Z</dcterms:created>
  <dcterms:modified xsi:type="dcterms:W3CDTF">2020-10-31T09:07:00Z</dcterms:modified>
</cp:coreProperties>
</file>