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F302" w14:textId="77777777" w:rsidR="004E37F3" w:rsidRPr="004E37F3" w:rsidRDefault="004E37F3" w:rsidP="004E37F3">
      <w:pPr>
        <w:jc w:val="right"/>
        <w:rPr>
          <w:rFonts w:cstheme="minorHAnsi"/>
          <w:b/>
          <w:sz w:val="20"/>
          <w:szCs w:val="20"/>
        </w:rPr>
      </w:pPr>
      <w:r w:rsidRPr="004E37F3">
        <w:rPr>
          <w:rFonts w:cstheme="minorHAnsi"/>
          <w:b/>
          <w:sz w:val="20"/>
          <w:szCs w:val="20"/>
        </w:rPr>
        <w:t xml:space="preserve">Allegato B/1 </w:t>
      </w:r>
    </w:p>
    <w:p w14:paraId="458F47D6" w14:textId="1FACBE82" w:rsidR="004E37F3" w:rsidRPr="004E37F3" w:rsidRDefault="004E37F3" w:rsidP="004E37F3">
      <w:pPr>
        <w:jc w:val="center"/>
        <w:rPr>
          <w:rFonts w:cstheme="minorHAnsi"/>
          <w:b/>
          <w:caps/>
        </w:rPr>
      </w:pPr>
      <w:r w:rsidRPr="004E37F3">
        <w:rPr>
          <w:rFonts w:cstheme="minorHAnsi"/>
          <w:b/>
          <w:caps/>
        </w:rPr>
        <w:t xml:space="preserve">autorizzazione piano di azione per somministrazione farmaco </w:t>
      </w:r>
      <w:r w:rsidRPr="004E37F3">
        <w:rPr>
          <w:rFonts w:cstheme="minorHAnsi"/>
          <w:b/>
          <w:bCs/>
          <w:caps/>
        </w:rPr>
        <w:t>salvavita</w:t>
      </w:r>
    </w:p>
    <w:p w14:paraId="05D5660F" w14:textId="77777777" w:rsidR="004E37F3" w:rsidRPr="004E37F3" w:rsidRDefault="004E37F3" w:rsidP="004E37F3">
      <w:pPr>
        <w:spacing w:after="0"/>
        <w:jc w:val="right"/>
        <w:rPr>
          <w:rFonts w:cstheme="minorHAnsi"/>
          <w:sz w:val="20"/>
          <w:szCs w:val="20"/>
        </w:rPr>
      </w:pPr>
      <w:r w:rsidRPr="004E37F3">
        <w:rPr>
          <w:rFonts w:cstheme="minorHAnsi"/>
          <w:sz w:val="20"/>
          <w:szCs w:val="20"/>
        </w:rPr>
        <w:t>Al Personale Docente autorizzato</w:t>
      </w:r>
    </w:p>
    <w:p w14:paraId="66B90BB6" w14:textId="0A53D05B" w:rsidR="004E37F3" w:rsidRPr="004E37F3" w:rsidRDefault="004E37F3" w:rsidP="004E37F3">
      <w:pPr>
        <w:spacing w:after="0"/>
        <w:jc w:val="right"/>
        <w:rPr>
          <w:rFonts w:cstheme="minorHAnsi"/>
          <w:sz w:val="20"/>
          <w:szCs w:val="20"/>
        </w:rPr>
      </w:pPr>
      <w:r w:rsidRPr="004E37F3">
        <w:rPr>
          <w:rFonts w:cstheme="minorHAnsi"/>
          <w:sz w:val="20"/>
          <w:szCs w:val="20"/>
        </w:rPr>
        <w:t>Al Personale ATA autorizzato</w:t>
      </w:r>
    </w:p>
    <w:p w14:paraId="73569052" w14:textId="08D20793" w:rsidR="004E37F3" w:rsidRPr="004E37F3" w:rsidRDefault="004E37F3" w:rsidP="004E37F3">
      <w:pPr>
        <w:spacing w:after="0"/>
        <w:jc w:val="right"/>
        <w:rPr>
          <w:rFonts w:cstheme="minorHAnsi"/>
          <w:sz w:val="20"/>
          <w:szCs w:val="20"/>
        </w:rPr>
      </w:pPr>
      <w:r w:rsidRPr="004E37F3">
        <w:rPr>
          <w:rFonts w:cstheme="minorHAnsi"/>
          <w:sz w:val="20"/>
          <w:szCs w:val="20"/>
        </w:rPr>
        <w:t>Al fascicolo personale dello studente</w:t>
      </w:r>
    </w:p>
    <w:p w14:paraId="7C79498C" w14:textId="77777777" w:rsidR="004E37F3" w:rsidRPr="004E37F3" w:rsidRDefault="004E37F3" w:rsidP="004E37F3">
      <w:pPr>
        <w:spacing w:after="0"/>
        <w:jc w:val="right"/>
        <w:rPr>
          <w:rFonts w:cstheme="minorHAnsi"/>
          <w:sz w:val="20"/>
          <w:szCs w:val="20"/>
        </w:rPr>
      </w:pPr>
    </w:p>
    <w:p w14:paraId="5AEB7EF1" w14:textId="77777777" w:rsidR="004E37F3" w:rsidRPr="004E37F3" w:rsidRDefault="004E37F3" w:rsidP="004E37F3">
      <w:pPr>
        <w:jc w:val="both"/>
        <w:rPr>
          <w:rFonts w:cstheme="minorHAnsi"/>
        </w:rPr>
      </w:pPr>
      <w:r w:rsidRPr="004E37F3">
        <w:rPr>
          <w:rFonts w:cstheme="minorHAnsi"/>
          <w:b/>
        </w:rPr>
        <w:t>Oggetto</w:t>
      </w:r>
      <w:r w:rsidRPr="004E37F3">
        <w:rPr>
          <w:rFonts w:cstheme="minorHAnsi"/>
        </w:rPr>
        <w:t xml:space="preserve">: autorizzazione piano di azione per somministrazione farmaco </w:t>
      </w:r>
      <w:r w:rsidRPr="004E37F3">
        <w:rPr>
          <w:rFonts w:cstheme="minorHAnsi"/>
          <w:b/>
          <w:bCs/>
        </w:rPr>
        <w:t xml:space="preserve">salvavita </w:t>
      </w:r>
      <w:r w:rsidRPr="004E37F3">
        <w:rPr>
          <w:rFonts w:cstheme="minorHAnsi"/>
        </w:rPr>
        <w:t>all’alunno/a .......................................... frequentante la classe ..............scuola ..............................</w:t>
      </w:r>
    </w:p>
    <w:p w14:paraId="1771C5C9" w14:textId="77777777" w:rsidR="004E37F3" w:rsidRPr="004E37F3" w:rsidRDefault="004E37F3" w:rsidP="004E37F3">
      <w:pPr>
        <w:jc w:val="both"/>
        <w:rPr>
          <w:rFonts w:cstheme="minorHAnsi"/>
        </w:rPr>
      </w:pPr>
    </w:p>
    <w:p w14:paraId="02BD6885" w14:textId="77777777" w:rsidR="004E37F3" w:rsidRPr="004E37F3" w:rsidRDefault="004E37F3" w:rsidP="004E37F3">
      <w:pPr>
        <w:ind w:firstLine="708"/>
        <w:jc w:val="both"/>
        <w:rPr>
          <w:rFonts w:cstheme="minorHAnsi"/>
          <w:vertAlign w:val="superscript"/>
        </w:rPr>
      </w:pPr>
      <w:r w:rsidRPr="004E37F3">
        <w:rPr>
          <w:rFonts w:cstheme="minorHAnsi"/>
        </w:rPr>
        <w:t xml:space="preserve">A seguito della richiesta inoltrata, presso la direzione dell'Istituto, dal/i Sig. ................................................................per il/la figlio/a ................................................... prot. n. _____ del ____/____/____, relativa alla somministrazione del farmaco </w:t>
      </w:r>
      <w:r w:rsidRPr="004E37F3">
        <w:rPr>
          <w:rFonts w:cstheme="minorHAnsi"/>
          <w:b/>
          <w:bCs/>
        </w:rPr>
        <w:t xml:space="preserve">salvavita, </w:t>
      </w:r>
      <w:r w:rsidRPr="004E37F3">
        <w:rPr>
          <w:rFonts w:cstheme="minorHAnsi"/>
        </w:rPr>
        <w:t xml:space="preserve">il Dirigente Scolastico autorizza a somministrare il farmaco con le procedure indicate nell’allegato piano di azione. </w:t>
      </w:r>
      <w:r w:rsidRPr="004E37F3">
        <w:rPr>
          <w:rFonts w:cstheme="minorHAnsi"/>
          <w:vertAlign w:val="superscript"/>
        </w:rPr>
        <w:t>1</w:t>
      </w:r>
    </w:p>
    <w:p w14:paraId="375F6825" w14:textId="77777777" w:rsidR="004E37F3" w:rsidRPr="004E37F3" w:rsidRDefault="004E37F3" w:rsidP="004E37F3">
      <w:pPr>
        <w:rPr>
          <w:rFonts w:cstheme="minorHAnsi"/>
        </w:rPr>
      </w:pPr>
    </w:p>
    <w:p w14:paraId="2C4179AC" w14:textId="1599812A" w:rsidR="004E37F3" w:rsidRPr="004E37F3" w:rsidRDefault="004E37F3" w:rsidP="004E37F3">
      <w:pPr>
        <w:rPr>
          <w:rFonts w:cstheme="minorHAnsi"/>
        </w:rPr>
      </w:pPr>
      <w:r w:rsidRPr="004E37F3">
        <w:rPr>
          <w:rFonts w:cstheme="minorHAnsi"/>
        </w:rPr>
        <w:t>Luogo e Data ................................ il ........................</w:t>
      </w:r>
    </w:p>
    <w:p w14:paraId="0C48D4BF" w14:textId="4FA30E25" w:rsidR="004E37F3" w:rsidRPr="004E37F3" w:rsidRDefault="004E37F3" w:rsidP="004E37F3">
      <w:pPr>
        <w:jc w:val="center"/>
        <w:rPr>
          <w:rFonts w:cstheme="minorHAnsi"/>
        </w:rPr>
      </w:pPr>
      <w:r w:rsidRPr="004E37F3">
        <w:rPr>
          <w:rFonts w:cstheme="minorHAnsi"/>
        </w:rPr>
        <w:t>Per presa visione e conferma della disponibilità: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536"/>
      </w:tblGrid>
      <w:tr w:rsidR="004E37F3" w:rsidRPr="004E37F3" w14:paraId="20C944F6" w14:textId="77777777" w:rsidTr="00E07542">
        <w:trPr>
          <w:trHeight w:val="286"/>
        </w:trPr>
        <w:tc>
          <w:tcPr>
            <w:tcW w:w="4820" w:type="dxa"/>
          </w:tcPr>
          <w:p w14:paraId="6116683E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  <w:r w:rsidRPr="004E37F3">
              <w:rPr>
                <w:rFonts w:cstheme="minorHAnsi"/>
                <w:sz w:val="20"/>
                <w:szCs w:val="20"/>
              </w:rPr>
              <w:t>Personale Docente: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33AA0FF4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32E008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  <w:r w:rsidRPr="004E37F3">
              <w:rPr>
                <w:rFonts w:cstheme="minorHAnsi"/>
                <w:sz w:val="20"/>
                <w:szCs w:val="20"/>
              </w:rPr>
              <w:t>Personale ATA:</w:t>
            </w:r>
          </w:p>
        </w:tc>
      </w:tr>
      <w:tr w:rsidR="004E37F3" w:rsidRPr="004E37F3" w14:paraId="0F4836B3" w14:textId="77777777" w:rsidTr="00E07542">
        <w:tc>
          <w:tcPr>
            <w:tcW w:w="4820" w:type="dxa"/>
          </w:tcPr>
          <w:p w14:paraId="646751BB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6AB74DE5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3437AA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37F3" w:rsidRPr="004E37F3" w14:paraId="672FA9F9" w14:textId="77777777" w:rsidTr="00E07542">
        <w:tc>
          <w:tcPr>
            <w:tcW w:w="4820" w:type="dxa"/>
          </w:tcPr>
          <w:p w14:paraId="60671E82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6F0A44E1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015BE7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37F3" w:rsidRPr="004E37F3" w14:paraId="153118B7" w14:textId="77777777" w:rsidTr="00E07542">
        <w:tc>
          <w:tcPr>
            <w:tcW w:w="4820" w:type="dxa"/>
          </w:tcPr>
          <w:p w14:paraId="2A989571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3AA9DDAD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AA1695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37F3" w:rsidRPr="004E37F3" w14:paraId="49B1C656" w14:textId="77777777" w:rsidTr="00E07542">
        <w:tc>
          <w:tcPr>
            <w:tcW w:w="4820" w:type="dxa"/>
          </w:tcPr>
          <w:p w14:paraId="178DDC01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383DDCB1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485355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37F3" w:rsidRPr="004E37F3" w14:paraId="1B05F95B" w14:textId="77777777" w:rsidTr="00E07542">
        <w:tc>
          <w:tcPr>
            <w:tcW w:w="4820" w:type="dxa"/>
          </w:tcPr>
          <w:p w14:paraId="44129EA5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95CEBC6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CDB784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37F3" w:rsidRPr="004E37F3" w14:paraId="6D998FE4" w14:textId="77777777" w:rsidTr="00E07542">
        <w:tc>
          <w:tcPr>
            <w:tcW w:w="4820" w:type="dxa"/>
          </w:tcPr>
          <w:p w14:paraId="4F3BC697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433E60FA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1B33A8" w14:textId="77777777" w:rsidR="004E37F3" w:rsidRPr="004E37F3" w:rsidRDefault="004E37F3" w:rsidP="00E0754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684053" w14:textId="77777777" w:rsidR="004E37F3" w:rsidRPr="004E37F3" w:rsidRDefault="004E37F3" w:rsidP="004E37F3">
      <w:pPr>
        <w:rPr>
          <w:rFonts w:cstheme="minorHAnsi"/>
          <w:sz w:val="20"/>
          <w:szCs w:val="20"/>
        </w:rPr>
      </w:pPr>
    </w:p>
    <w:p w14:paraId="119E11A0" w14:textId="0F88EE0F" w:rsidR="004E37F3" w:rsidRPr="004E37F3" w:rsidRDefault="004E37F3" w:rsidP="004E37F3">
      <w:pPr>
        <w:rPr>
          <w:rFonts w:cstheme="minorHAnsi"/>
          <w:sz w:val="20"/>
          <w:szCs w:val="20"/>
        </w:rPr>
      </w:pPr>
      <w:r w:rsidRPr="004E37F3">
        <w:rPr>
          <w:rFonts w:cstheme="minorHAnsi"/>
          <w:sz w:val="20"/>
          <w:szCs w:val="20"/>
          <w:vertAlign w:val="superscript"/>
        </w:rPr>
        <w:t xml:space="preserve">1 </w:t>
      </w:r>
      <w:r w:rsidRPr="004E37F3">
        <w:rPr>
          <w:rFonts w:cstheme="minorHAnsi"/>
          <w:sz w:val="20"/>
          <w:szCs w:val="20"/>
        </w:rPr>
        <w:t>Definire un piano di intervento dettagliato come nell'esempio riportato in ultima pagina.</w:t>
      </w:r>
    </w:p>
    <w:p w14:paraId="36FB0CFB" w14:textId="71E594C3" w:rsidR="004E37F3" w:rsidRPr="004E37F3" w:rsidRDefault="004E37F3" w:rsidP="004E37F3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eastAsia="Calibri" w:cstheme="minorHAnsi"/>
          <w:i/>
          <w:lang w:eastAsia="it-IT" w:bidi="it-IT"/>
        </w:rPr>
      </w:pPr>
      <w:r w:rsidRPr="004E37F3">
        <w:rPr>
          <w:rFonts w:eastAsia="Calibri" w:cstheme="minorHAnsi"/>
          <w:lang w:eastAsia="it-IT" w:bidi="it-IT"/>
        </w:rPr>
        <w:t>Il</w:t>
      </w:r>
      <w:r w:rsidRPr="004E37F3">
        <w:rPr>
          <w:rFonts w:eastAsia="Calibri" w:cstheme="minorHAnsi"/>
          <w:spacing w:val="7"/>
          <w:lang w:eastAsia="it-IT" w:bidi="it-IT"/>
        </w:rPr>
        <w:t xml:space="preserve"> </w:t>
      </w:r>
      <w:r w:rsidRPr="004E37F3">
        <w:rPr>
          <w:rFonts w:eastAsia="Calibri" w:cstheme="minorHAnsi"/>
          <w:lang w:eastAsia="it-IT" w:bidi="it-IT"/>
        </w:rPr>
        <w:t>Dirigente</w:t>
      </w:r>
      <w:r w:rsidRPr="004E37F3">
        <w:rPr>
          <w:rFonts w:eastAsia="Calibri" w:cstheme="minorHAnsi"/>
          <w:spacing w:val="7"/>
          <w:lang w:eastAsia="it-IT" w:bidi="it-IT"/>
        </w:rPr>
        <w:t xml:space="preserve"> </w:t>
      </w:r>
      <w:r w:rsidRPr="004E37F3">
        <w:rPr>
          <w:rFonts w:eastAsia="Calibri" w:cstheme="minorHAnsi"/>
          <w:spacing w:val="-3"/>
          <w:lang w:eastAsia="it-IT" w:bidi="it-IT"/>
        </w:rPr>
        <w:t>Scolastico</w:t>
      </w:r>
      <w:r w:rsidRPr="004E37F3">
        <w:rPr>
          <w:rFonts w:eastAsia="Calibri" w:cstheme="minorHAnsi"/>
          <w:lang w:eastAsia="it-IT" w:bidi="it-IT"/>
        </w:rPr>
        <w:t xml:space="preserve"> </w:t>
      </w:r>
    </w:p>
    <w:p w14:paraId="27C000ED" w14:textId="2B640405" w:rsidR="004E37F3" w:rsidRPr="004E37F3" w:rsidRDefault="004E37F3" w:rsidP="004E37F3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eastAsia="Calibri" w:cstheme="minorHAnsi"/>
          <w:lang w:eastAsia="it-IT" w:bidi="it-IT"/>
        </w:rPr>
      </w:pPr>
      <w:r w:rsidRPr="004E37F3">
        <w:rPr>
          <w:rFonts w:eastAsia="Calibri" w:cstheme="minorHAnsi"/>
          <w:lang w:eastAsia="it-IT" w:bidi="it-IT"/>
        </w:rPr>
        <w:t>Maria Pina Da</w:t>
      </w:r>
      <w:r w:rsidRPr="004E37F3">
        <w:rPr>
          <w:rFonts w:eastAsia="Calibri" w:cstheme="minorHAnsi"/>
          <w:spacing w:val="4"/>
          <w:lang w:eastAsia="it-IT" w:bidi="it-IT"/>
        </w:rPr>
        <w:t xml:space="preserve"> </w:t>
      </w:r>
      <w:r w:rsidRPr="004E37F3">
        <w:rPr>
          <w:rFonts w:eastAsia="Calibri" w:cstheme="minorHAnsi"/>
          <w:spacing w:val="-4"/>
          <w:lang w:eastAsia="it-IT" w:bidi="it-IT"/>
        </w:rPr>
        <w:t>Campo</w:t>
      </w:r>
    </w:p>
    <w:p w14:paraId="0BF04A29" w14:textId="77777777" w:rsidR="004E37F3" w:rsidRPr="004E37F3" w:rsidRDefault="004E37F3" w:rsidP="004E37F3">
      <w:pPr>
        <w:widowControl w:val="0"/>
        <w:autoSpaceDE w:val="0"/>
        <w:autoSpaceDN w:val="0"/>
        <w:spacing w:before="1" w:after="0" w:line="240" w:lineRule="auto"/>
        <w:ind w:right="210"/>
        <w:jc w:val="right"/>
        <w:rPr>
          <w:rFonts w:eastAsia="Calibri" w:cstheme="minorHAnsi"/>
          <w:i/>
          <w:lang w:eastAsia="it-IT" w:bidi="it-IT"/>
        </w:rPr>
      </w:pPr>
      <w:r w:rsidRPr="004E37F3">
        <w:rPr>
          <w:rFonts w:eastAsia="Calibri" w:cstheme="minorHAnsi"/>
          <w:i/>
          <w:lang w:eastAsia="it-IT" w:bidi="it-IT"/>
        </w:rPr>
        <w:t>Firma autografa sostituita a mezzo</w:t>
      </w:r>
      <w:r w:rsidRPr="004E37F3">
        <w:rPr>
          <w:rFonts w:eastAsia="Calibri" w:cstheme="minorHAnsi"/>
          <w:i/>
          <w:spacing w:val="-13"/>
          <w:lang w:eastAsia="it-IT" w:bidi="it-IT"/>
        </w:rPr>
        <w:t xml:space="preserve"> </w:t>
      </w:r>
      <w:r w:rsidRPr="004E37F3">
        <w:rPr>
          <w:rFonts w:eastAsia="Calibri" w:cstheme="minorHAnsi"/>
          <w:i/>
          <w:lang w:eastAsia="it-IT" w:bidi="it-IT"/>
        </w:rPr>
        <w:t>stampa</w:t>
      </w:r>
    </w:p>
    <w:p w14:paraId="1C59CB02" w14:textId="77777777" w:rsidR="004E37F3" w:rsidRPr="004E37F3" w:rsidRDefault="004E37F3" w:rsidP="004E37F3">
      <w:pPr>
        <w:widowControl w:val="0"/>
        <w:autoSpaceDE w:val="0"/>
        <w:autoSpaceDN w:val="0"/>
        <w:spacing w:after="0" w:line="240" w:lineRule="auto"/>
        <w:ind w:right="212"/>
        <w:jc w:val="right"/>
        <w:rPr>
          <w:rFonts w:eastAsia="Calibri" w:cstheme="minorHAnsi"/>
          <w:i/>
          <w:lang w:eastAsia="it-IT" w:bidi="it-IT"/>
        </w:rPr>
      </w:pPr>
      <w:r w:rsidRPr="004E37F3">
        <w:rPr>
          <w:rFonts w:eastAsia="Calibri" w:cstheme="minorHAnsi"/>
          <w:i/>
          <w:lang w:eastAsia="it-IT" w:bidi="it-IT"/>
        </w:rPr>
        <w:t>ai sensi dell’art. 3, comma 2, del D.Lgs.</w:t>
      </w:r>
      <w:r w:rsidRPr="004E37F3">
        <w:rPr>
          <w:rFonts w:eastAsia="Calibri" w:cstheme="minorHAnsi"/>
          <w:i/>
          <w:spacing w:val="-21"/>
          <w:lang w:eastAsia="it-IT" w:bidi="it-IT"/>
        </w:rPr>
        <w:t xml:space="preserve"> </w:t>
      </w:r>
      <w:r w:rsidRPr="004E37F3">
        <w:rPr>
          <w:rFonts w:eastAsia="Calibri" w:cstheme="minorHAnsi"/>
          <w:i/>
          <w:lang w:eastAsia="it-IT" w:bidi="it-IT"/>
        </w:rPr>
        <w:t>39/93</w:t>
      </w:r>
    </w:p>
    <w:p w14:paraId="06697F41" w14:textId="77777777" w:rsidR="004E37F3" w:rsidRDefault="004E37F3" w:rsidP="004E37F3">
      <w:pPr>
        <w:jc w:val="center"/>
        <w:rPr>
          <w:rFonts w:cstheme="minorHAnsi"/>
          <w:b/>
          <w:bCs/>
          <w:caps/>
          <w:sz w:val="20"/>
          <w:szCs w:val="20"/>
        </w:rPr>
      </w:pPr>
    </w:p>
    <w:p w14:paraId="21E7E8C2" w14:textId="13217A9C" w:rsidR="004E37F3" w:rsidRPr="004E37F3" w:rsidRDefault="004E37F3" w:rsidP="004E37F3">
      <w:pPr>
        <w:jc w:val="center"/>
        <w:rPr>
          <w:rFonts w:cstheme="minorHAnsi"/>
          <w:b/>
          <w:bCs/>
        </w:rPr>
      </w:pPr>
      <w:r w:rsidRPr="004E37F3">
        <w:rPr>
          <w:rFonts w:cstheme="minorHAnsi"/>
          <w:b/>
          <w:bCs/>
          <w:caps/>
        </w:rPr>
        <w:lastRenderedPageBreak/>
        <w:t>Piano di azione per farmaco salvavita</w:t>
      </w:r>
    </w:p>
    <w:p w14:paraId="1A43D7F4" w14:textId="06E981C7" w:rsidR="004E37F3" w:rsidRPr="004E37F3" w:rsidRDefault="004E37F3" w:rsidP="004E37F3">
      <w:pPr>
        <w:jc w:val="both"/>
        <w:rPr>
          <w:rFonts w:cstheme="minorHAnsi"/>
        </w:rPr>
      </w:pPr>
      <w:r w:rsidRPr="004E37F3">
        <w:rPr>
          <w:rFonts w:cstheme="minorHAnsi"/>
        </w:rPr>
        <w:t xml:space="preserve">Il genitore consegnerà al personale della scuola una confezione nuova ed integra del medicinale ...............................................................da somministrare in caso di .................................................. come da certificazione medica già consegnata in segreteria e allegata in copia alla presente. </w:t>
      </w:r>
    </w:p>
    <w:p w14:paraId="6B2D46A3" w14:textId="472474C0" w:rsidR="004E37F3" w:rsidRPr="004E37F3" w:rsidRDefault="004E37F3" w:rsidP="004E37F3">
      <w:pPr>
        <w:jc w:val="both"/>
        <w:rPr>
          <w:rFonts w:cstheme="minorHAnsi"/>
        </w:rPr>
      </w:pPr>
      <w:r w:rsidRPr="004E37F3">
        <w:rPr>
          <w:rFonts w:cstheme="minorHAnsi"/>
        </w:rPr>
        <w:t>Il genitore provvederà a rifornire la scuola di una nuova confezione integra, ogni qual volta il medicinale sarà terminato. (Al momento della consegna del farmaco sarà stilato il verbale di cui si allega prospetto).</w:t>
      </w:r>
    </w:p>
    <w:p w14:paraId="4EC7DB89" w14:textId="5C9FD233" w:rsidR="004E37F3" w:rsidRPr="004E37F3" w:rsidRDefault="004E37F3" w:rsidP="004E37F3">
      <w:pPr>
        <w:jc w:val="both"/>
        <w:rPr>
          <w:rFonts w:cstheme="minorHAnsi"/>
        </w:rPr>
      </w:pPr>
      <w:r w:rsidRPr="004E37F3">
        <w:rPr>
          <w:rFonts w:cstheme="minorHAnsi"/>
        </w:rPr>
        <w:t>Il medicinale sarà conservato in un luogo sicuro per gli alunni, ma di facile accesso per il personale che effettuerà la somministrazione: ..................................................</w:t>
      </w:r>
    </w:p>
    <w:p w14:paraId="3AEA9850" w14:textId="7A4FD04E" w:rsidR="004E37F3" w:rsidRPr="004E37F3" w:rsidRDefault="004E37F3" w:rsidP="004E37F3">
      <w:pPr>
        <w:jc w:val="both"/>
        <w:rPr>
          <w:rFonts w:cstheme="minorHAnsi"/>
        </w:rPr>
      </w:pPr>
      <w:r w:rsidRPr="004E37F3">
        <w:rPr>
          <w:rFonts w:cstheme="minorHAnsi"/>
        </w:rPr>
        <w:t>Nel caso al bambino/a.............................................. dovesse presentarsi l'evento predetto il personale della scuola interverrà attuando il seguente piano di azione:</w:t>
      </w:r>
    </w:p>
    <w:p w14:paraId="54E211D3" w14:textId="77777777" w:rsidR="004E37F3" w:rsidRPr="004E37F3" w:rsidRDefault="004E37F3" w:rsidP="004E37F3">
      <w:pPr>
        <w:spacing w:after="0"/>
        <w:jc w:val="both"/>
        <w:rPr>
          <w:rFonts w:cstheme="minorHAnsi"/>
          <w:b/>
        </w:rPr>
      </w:pPr>
      <w:r w:rsidRPr="004E37F3">
        <w:rPr>
          <w:rFonts w:cstheme="minorHAnsi"/>
          <w:b/>
        </w:rPr>
        <w:t>Comportamenti del personale</w:t>
      </w:r>
    </w:p>
    <w:p w14:paraId="7FD2A08B" w14:textId="77777777" w:rsidR="004E37F3" w:rsidRPr="004E37F3" w:rsidRDefault="004E37F3" w:rsidP="004E37F3">
      <w:pPr>
        <w:spacing w:after="0"/>
        <w:jc w:val="both"/>
        <w:rPr>
          <w:rFonts w:cstheme="minorHAnsi"/>
        </w:rPr>
      </w:pPr>
      <w:r w:rsidRPr="004E37F3">
        <w:rPr>
          <w:rFonts w:cstheme="minorHAnsi"/>
        </w:rPr>
        <w:t xml:space="preserve">Conservare la calma è particolarmente utile per poter affrontare adeguatamente la situazione. </w:t>
      </w:r>
    </w:p>
    <w:p w14:paraId="4E65ECFB" w14:textId="77777777" w:rsidR="004E37F3" w:rsidRPr="004E37F3" w:rsidRDefault="004E37F3" w:rsidP="004E37F3">
      <w:pPr>
        <w:spacing w:after="0"/>
        <w:jc w:val="both"/>
        <w:rPr>
          <w:rFonts w:cstheme="minorHAnsi"/>
        </w:rPr>
      </w:pPr>
      <w:r w:rsidRPr="004E37F3">
        <w:rPr>
          <w:rFonts w:cstheme="minorHAnsi"/>
        </w:rPr>
        <w:t xml:space="preserve">È estremamente utile potersi avvalere di due persone: </w:t>
      </w:r>
    </w:p>
    <w:p w14:paraId="37413605" w14:textId="77777777" w:rsidR="004E37F3" w:rsidRPr="004E37F3" w:rsidRDefault="004E37F3" w:rsidP="004E37F3">
      <w:pPr>
        <w:spacing w:after="0"/>
        <w:jc w:val="both"/>
        <w:rPr>
          <w:rFonts w:cstheme="minorHAnsi"/>
        </w:rPr>
      </w:pPr>
      <w:r w:rsidRPr="004E37F3">
        <w:rPr>
          <w:rFonts w:cstheme="minorHAnsi"/>
        </w:rPr>
        <w:t xml:space="preserve"> • una persona per i contatti telefonici: </w:t>
      </w:r>
    </w:p>
    <w:p w14:paraId="5BC239AD" w14:textId="77777777" w:rsidR="004E37F3" w:rsidRPr="004E37F3" w:rsidRDefault="004E37F3" w:rsidP="004E37F3">
      <w:pPr>
        <w:spacing w:after="0"/>
        <w:ind w:left="708" w:hanging="424"/>
        <w:jc w:val="both"/>
        <w:rPr>
          <w:rFonts w:cstheme="minorHAnsi"/>
        </w:rPr>
      </w:pPr>
      <w:r w:rsidRPr="004E37F3">
        <w:rPr>
          <w:rFonts w:cstheme="minorHAnsi"/>
        </w:rPr>
        <w:t xml:space="preserve">- chiama i genitori, </w:t>
      </w:r>
    </w:p>
    <w:p w14:paraId="452B9636" w14:textId="77777777" w:rsidR="004E37F3" w:rsidRPr="004E37F3" w:rsidRDefault="004E37F3" w:rsidP="004E37F3">
      <w:pPr>
        <w:spacing w:after="0"/>
        <w:ind w:left="708" w:hanging="424"/>
        <w:jc w:val="both"/>
        <w:rPr>
          <w:rFonts w:cstheme="minorHAnsi"/>
        </w:rPr>
      </w:pPr>
      <w:r w:rsidRPr="004E37F3">
        <w:rPr>
          <w:rFonts w:cstheme="minorHAnsi"/>
        </w:rPr>
        <w:t xml:space="preserve">- informa il 118 e prende nota delle eventuali indicazioni ricevute. </w:t>
      </w:r>
    </w:p>
    <w:p w14:paraId="342E72D4" w14:textId="77777777" w:rsidR="004E37F3" w:rsidRPr="004E37F3" w:rsidRDefault="004E37F3" w:rsidP="004E37F3">
      <w:pPr>
        <w:spacing w:after="0"/>
        <w:jc w:val="both"/>
        <w:rPr>
          <w:rFonts w:cstheme="minorHAnsi"/>
        </w:rPr>
      </w:pPr>
      <w:r w:rsidRPr="004E37F3">
        <w:rPr>
          <w:rFonts w:cstheme="minorHAnsi"/>
        </w:rPr>
        <w:t xml:space="preserve"> • una persona per la somministrazione:</w:t>
      </w:r>
    </w:p>
    <w:p w14:paraId="74F8075A" w14:textId="77777777" w:rsidR="004E37F3" w:rsidRPr="004E37F3" w:rsidRDefault="004E37F3" w:rsidP="004E37F3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cstheme="minorHAnsi"/>
        </w:rPr>
      </w:pPr>
      <w:r w:rsidRPr="004E37F3">
        <w:rPr>
          <w:rFonts w:cstheme="minorHAnsi"/>
        </w:rPr>
        <w:t xml:space="preserve">accudisce il bambino </w:t>
      </w:r>
    </w:p>
    <w:p w14:paraId="6A3F0DD1" w14:textId="77777777" w:rsidR="004E37F3" w:rsidRPr="004E37F3" w:rsidRDefault="004E37F3" w:rsidP="004E37F3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cstheme="minorHAnsi"/>
        </w:rPr>
      </w:pPr>
      <w:r w:rsidRPr="004E37F3">
        <w:rPr>
          <w:rFonts w:cstheme="minorHAnsi"/>
        </w:rPr>
        <w:t xml:space="preserve">somministra il farmaco indicato dal medico di famiglia con l’ apposito protocollo sanitario. </w:t>
      </w:r>
    </w:p>
    <w:p w14:paraId="1001EA2A" w14:textId="77777777" w:rsidR="004E37F3" w:rsidRPr="004E37F3" w:rsidRDefault="004E37F3" w:rsidP="004E37F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 w:rsidRPr="004E37F3">
        <w:rPr>
          <w:rFonts w:cstheme="minorHAnsi"/>
          <w:b/>
        </w:rPr>
        <w:t>Orario in cui l'insegnante di classe si trova da sola a gestire la classe ed un solo collaboratore scolastico in turno:</w:t>
      </w:r>
    </w:p>
    <w:p w14:paraId="3480FB91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 xml:space="preserve">l'insegnante di classe soccorre il/la bambino/a e chiama il collaboratore scolastico con il segnale concordato </w:t>
      </w:r>
    </w:p>
    <w:p w14:paraId="533FA6E4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 xml:space="preserve">il collaboratore scolastico accorre, portando il medicinale all'insegnante, riunisce e porta i bambini in un'altra classe, dandoli in consegna all'insegnante presente che effettuerà la sorveglianza </w:t>
      </w:r>
    </w:p>
    <w:p w14:paraId="4BF26207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 xml:space="preserve">l'insegnante che sta soccorrendo il/la bambino/a somministra il farmaco </w:t>
      </w:r>
    </w:p>
    <w:p w14:paraId="2CA78148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>il collaboratore scolastico chiama il 118 e i genitori.</w:t>
      </w:r>
    </w:p>
    <w:p w14:paraId="31177FB9" w14:textId="77777777" w:rsidR="004E37F3" w:rsidRPr="004E37F3" w:rsidRDefault="004E37F3" w:rsidP="004E37F3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  <w:b/>
        </w:rPr>
        <w:t>Orario in cui l'insegnante di classe si trova da sola a gestire la classe e due collaboratori scolastici in turno</w:t>
      </w:r>
      <w:r w:rsidRPr="004E37F3">
        <w:rPr>
          <w:rFonts w:cstheme="minorHAnsi"/>
        </w:rPr>
        <w:t>:</w:t>
      </w:r>
    </w:p>
    <w:p w14:paraId="6D8BAA81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>l'insegnante di classe chiama il collaboratore scolastico con il segnale concordato e soccorre il/la bambino/a</w:t>
      </w:r>
    </w:p>
    <w:p w14:paraId="22190FF3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 xml:space="preserve">il collaboratore scolastico accorre, consegna il medicinale all'insegnante, porta gli altri bambini in un’altra classe dandoli in consegna all'insegnante presente che effettuerà la sorveglianza </w:t>
      </w:r>
    </w:p>
    <w:p w14:paraId="3685A522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 xml:space="preserve">l'insegnante sta soccorrendo il/la bambino/a somministra il farmaco </w:t>
      </w:r>
    </w:p>
    <w:p w14:paraId="401CEA9C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>il secondo collaboratore scolastico chiama il 118 e i genitori.</w:t>
      </w:r>
    </w:p>
    <w:p w14:paraId="306133AC" w14:textId="77777777" w:rsidR="004E37F3" w:rsidRPr="004E37F3" w:rsidRDefault="004E37F3" w:rsidP="004E37F3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  <w:b/>
        </w:rPr>
        <w:t>Orario in cui due insegnanti sono in contemporaneità ed un solo collaboratore scolastico in turno</w:t>
      </w:r>
      <w:r w:rsidRPr="004E37F3">
        <w:rPr>
          <w:rFonts w:cstheme="minorHAnsi"/>
        </w:rPr>
        <w:t>:</w:t>
      </w:r>
    </w:p>
    <w:p w14:paraId="1C080E86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 xml:space="preserve">un' insegnante soccorre il/la bambino/a </w:t>
      </w:r>
    </w:p>
    <w:p w14:paraId="7C21F7A1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>l'altra insegnante chiama il collaboratore scolastico con il segnale concordato, poi chiama il 118 e i genitori</w:t>
      </w:r>
    </w:p>
    <w:p w14:paraId="3E25CA3C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>il collaboratore scolastico accorre consegna il medicinale all'insegnante, poi riunisce i bambini e li porta nell'altra classe dandoli in consegna all'insegnante presente che effettuerà la sorveglianza</w:t>
      </w:r>
    </w:p>
    <w:p w14:paraId="4ACC2541" w14:textId="77777777" w:rsidR="004E37F3" w:rsidRPr="004E37F3" w:rsidRDefault="004E37F3" w:rsidP="004E37F3">
      <w:pPr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E37F3">
        <w:rPr>
          <w:rFonts w:cstheme="minorHAnsi"/>
        </w:rPr>
        <w:t>l'insegnante che sta soccorrendo il/la bambino/a somministra il farmaco.</w:t>
      </w:r>
    </w:p>
    <w:p w14:paraId="14BE1711" w14:textId="77777777" w:rsidR="004E37F3" w:rsidRPr="004E37F3" w:rsidRDefault="004E37F3" w:rsidP="004E37F3">
      <w:pPr>
        <w:jc w:val="both"/>
        <w:rPr>
          <w:rFonts w:cstheme="minorHAnsi"/>
        </w:rPr>
      </w:pPr>
    </w:p>
    <w:p w14:paraId="7D757CA1" w14:textId="206B9F5E" w:rsidR="004E37F3" w:rsidRPr="004E37F3" w:rsidRDefault="004E37F3" w:rsidP="004E37F3">
      <w:pPr>
        <w:jc w:val="both"/>
        <w:rPr>
          <w:rFonts w:cstheme="minorHAnsi"/>
          <w:b/>
          <w:bCs/>
        </w:rPr>
      </w:pPr>
      <w:r w:rsidRPr="004E37F3">
        <w:rPr>
          <w:rFonts w:cstheme="minorHAnsi"/>
        </w:rPr>
        <w:lastRenderedPageBreak/>
        <w:t xml:space="preserve">Oltre alla normale organizzazione sono da prevedere le situazioni in cui sono presenti </w:t>
      </w:r>
      <w:r w:rsidRPr="004E37F3">
        <w:rPr>
          <w:rFonts w:cstheme="minorHAnsi"/>
          <w:b/>
          <w:bCs/>
        </w:rPr>
        <w:t xml:space="preserve">insegnanti supplenti o supplenti del personale Ata </w:t>
      </w:r>
      <w:r w:rsidRPr="004E37F3">
        <w:rPr>
          <w:rFonts w:cstheme="minorHAnsi"/>
          <w:bCs/>
        </w:rPr>
        <w:t>che,</w:t>
      </w:r>
      <w:r w:rsidRPr="004E37F3">
        <w:rPr>
          <w:rFonts w:cstheme="minorHAnsi"/>
          <w:b/>
          <w:bCs/>
        </w:rPr>
        <w:t xml:space="preserve"> </w:t>
      </w:r>
      <w:r w:rsidRPr="004E37F3">
        <w:rPr>
          <w:rFonts w:cstheme="minorHAnsi"/>
        </w:rPr>
        <w:t xml:space="preserve">al momento dell'entrata in servizio, </w:t>
      </w:r>
      <w:r w:rsidRPr="004E37F3">
        <w:rPr>
          <w:rFonts w:cstheme="minorHAnsi"/>
          <w:b/>
        </w:rPr>
        <w:t xml:space="preserve">dovranno </w:t>
      </w:r>
      <w:r w:rsidRPr="004E37F3">
        <w:rPr>
          <w:rFonts w:cstheme="minorHAnsi"/>
          <w:b/>
          <w:bCs/>
        </w:rPr>
        <w:t>essere informati del presente piano di intervento dalle insegnanti di plesso.</w:t>
      </w:r>
    </w:p>
    <w:p w14:paraId="39E3EE6E" w14:textId="61CD6A15" w:rsidR="004E37F3" w:rsidRPr="004E37F3" w:rsidRDefault="004E37F3" w:rsidP="004E37F3">
      <w:pPr>
        <w:jc w:val="both"/>
        <w:rPr>
          <w:rFonts w:cstheme="minorHAnsi"/>
          <w:bCs/>
        </w:rPr>
      </w:pPr>
      <w:r w:rsidRPr="004E37F3">
        <w:rPr>
          <w:rFonts w:cstheme="minorHAnsi"/>
          <w:bCs/>
        </w:rPr>
        <w:t>Per la segnalazione della situazione di emergenza vanno forniti, al personale interessato, appositi fischietti.</w:t>
      </w:r>
    </w:p>
    <w:p w14:paraId="783ECF05" w14:textId="77777777" w:rsidR="004E37F3" w:rsidRPr="004E37F3" w:rsidRDefault="004E37F3" w:rsidP="004E37F3">
      <w:pPr>
        <w:jc w:val="both"/>
        <w:rPr>
          <w:rFonts w:cstheme="minorHAnsi"/>
          <w:b/>
          <w:bCs/>
        </w:rPr>
      </w:pPr>
      <w:r w:rsidRPr="004E37F3">
        <w:rPr>
          <w:rFonts w:cstheme="minorHAnsi"/>
          <w:bCs/>
        </w:rPr>
        <w:t>Nelle  uscite didattiche le mamme sono invitate a partecipare. Esse dovranno portare con sé il farmaco e in caso di necessità somministrarlo al proprio figlio. Se ciò non fosse possibile, l’alunno resterà a scuola con una delle sue insegnanti.</w:t>
      </w:r>
    </w:p>
    <w:p w14:paraId="1DAB48E9" w14:textId="77777777" w:rsidR="00A842EF" w:rsidRPr="004E37F3" w:rsidRDefault="00A842EF" w:rsidP="00DF3A4C">
      <w:pPr>
        <w:rPr>
          <w:rFonts w:cstheme="minorHAnsi"/>
        </w:rPr>
      </w:pPr>
    </w:p>
    <w:sectPr w:rsidR="00A842EF" w:rsidRPr="004E37F3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8FCD1" w14:textId="77777777" w:rsidR="00FE4154" w:rsidRDefault="00FE4154" w:rsidP="00474977">
      <w:pPr>
        <w:spacing w:after="0" w:line="240" w:lineRule="auto"/>
      </w:pPr>
      <w:r>
        <w:separator/>
      </w:r>
    </w:p>
  </w:endnote>
  <w:endnote w:type="continuationSeparator" w:id="0">
    <w:p w14:paraId="65DFBE9C" w14:textId="77777777" w:rsidR="00FE4154" w:rsidRDefault="00FE4154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3CEB446F" w14:textId="77777777" w:rsidTr="00AF27AE">
      <w:tc>
        <w:tcPr>
          <w:tcW w:w="4503" w:type="dxa"/>
        </w:tcPr>
        <w:p w14:paraId="60C173EC" w14:textId="77777777" w:rsidR="00AF27AE" w:rsidRDefault="00AF27AE" w:rsidP="00E3129C">
          <w:pPr>
            <w:pStyle w:val="Footer"/>
            <w:jc w:val="center"/>
          </w:pPr>
        </w:p>
      </w:tc>
      <w:tc>
        <w:tcPr>
          <w:tcW w:w="5275" w:type="dxa"/>
        </w:tcPr>
        <w:p w14:paraId="78890E01" w14:textId="77777777" w:rsidR="00AF27AE" w:rsidRDefault="00AF27AE" w:rsidP="00AF27AE">
          <w:pPr>
            <w:pStyle w:val="Footer"/>
            <w:jc w:val="center"/>
          </w:pPr>
        </w:p>
      </w:tc>
    </w:tr>
  </w:tbl>
  <w:p w14:paraId="28AD2AC5" w14:textId="77777777" w:rsidR="00E3129C" w:rsidRDefault="00E3129C" w:rsidP="00AF27A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BDAD13A" wp14:editId="54997463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E963E" w14:textId="77777777" w:rsidR="00AF27AE" w:rsidRDefault="00AF27AE" w:rsidP="00AF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B567C" w14:textId="77777777" w:rsidR="00FE4154" w:rsidRDefault="00FE4154" w:rsidP="00474977">
      <w:pPr>
        <w:spacing w:after="0" w:line="240" w:lineRule="auto"/>
      </w:pPr>
      <w:r>
        <w:separator/>
      </w:r>
    </w:p>
  </w:footnote>
  <w:footnote w:type="continuationSeparator" w:id="0">
    <w:p w14:paraId="3BB395B0" w14:textId="77777777" w:rsidR="00FE4154" w:rsidRDefault="00FE4154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C067" w14:textId="6C3E983B" w:rsidR="00E3129C" w:rsidRDefault="000575CA">
    <w:pPr>
      <w:pStyle w:val="Header"/>
    </w:pPr>
    <w:r>
      <w:rPr>
        <w:noProof/>
      </w:rPr>
      <w:drawing>
        <wp:inline distT="0" distB="0" distL="0" distR="0" wp14:anchorId="311CF46C" wp14:editId="3ED992A0">
          <wp:extent cx="6645910" cy="1612900"/>
          <wp:effectExtent l="0" t="0" r="0" b="0"/>
          <wp:docPr id="12" name="Immagine 12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RTA INTESTATA MILITI DIRIGENTE u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F7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93FD5"/>
    <w:rsid w:val="001E1AC1"/>
    <w:rsid w:val="001F119A"/>
    <w:rsid w:val="002C5163"/>
    <w:rsid w:val="002E7823"/>
    <w:rsid w:val="002F6F89"/>
    <w:rsid w:val="00365CB5"/>
    <w:rsid w:val="003A58FB"/>
    <w:rsid w:val="00402689"/>
    <w:rsid w:val="00440DF7"/>
    <w:rsid w:val="00474977"/>
    <w:rsid w:val="004E37F3"/>
    <w:rsid w:val="00517D2B"/>
    <w:rsid w:val="005643B0"/>
    <w:rsid w:val="006149E3"/>
    <w:rsid w:val="00752D2E"/>
    <w:rsid w:val="00781586"/>
    <w:rsid w:val="007C4B8E"/>
    <w:rsid w:val="007E3008"/>
    <w:rsid w:val="00804EF6"/>
    <w:rsid w:val="00811766"/>
    <w:rsid w:val="0085448A"/>
    <w:rsid w:val="008F20FC"/>
    <w:rsid w:val="009264DB"/>
    <w:rsid w:val="00934E96"/>
    <w:rsid w:val="00934FE3"/>
    <w:rsid w:val="009B1854"/>
    <w:rsid w:val="009E5FF6"/>
    <w:rsid w:val="00A006A9"/>
    <w:rsid w:val="00A321F9"/>
    <w:rsid w:val="00A72064"/>
    <w:rsid w:val="00A842EF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F6065"/>
    <w:rsid w:val="00C301B5"/>
    <w:rsid w:val="00C679EE"/>
    <w:rsid w:val="00C728C8"/>
    <w:rsid w:val="00CB2A12"/>
    <w:rsid w:val="00CC52C9"/>
    <w:rsid w:val="00D322BA"/>
    <w:rsid w:val="00DB1B30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A0224"/>
    <w:rsid w:val="00FC14D5"/>
    <w:rsid w:val="00FE16BD"/>
    <w:rsid w:val="00FE4154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446F4"/>
  <w15:docId w15:val="{433C61C4-460E-4AD9-BE57-841B82D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E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77"/>
  </w:style>
  <w:style w:type="paragraph" w:styleId="Footer">
    <w:name w:val="footer"/>
    <w:basedOn w:val="Normal"/>
    <w:link w:val="FooterChar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77"/>
  </w:style>
  <w:style w:type="character" w:customStyle="1" w:styleId="Heading2Char">
    <w:name w:val="Heading 2 Char"/>
    <w:basedOn w:val="DefaultParagraphFont"/>
    <w:link w:val="Heading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  <w:style w:type="paragraph" w:styleId="NormalWeb">
    <w:name w:val="Normal (Web)"/>
    <w:basedOn w:val="Normal"/>
    <w:uiPriority w:val="99"/>
    <w:unhideWhenUsed/>
    <w:rsid w:val="004E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E3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AUTOGRAFA</Template>
  <TotalTime>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antonella antonella</cp:lastModifiedBy>
  <cp:revision>2</cp:revision>
  <cp:lastPrinted>2019-09-01T12:12:00Z</cp:lastPrinted>
  <dcterms:created xsi:type="dcterms:W3CDTF">2020-10-31T09:20:00Z</dcterms:created>
  <dcterms:modified xsi:type="dcterms:W3CDTF">2020-10-31T09:20:00Z</dcterms:modified>
</cp:coreProperties>
</file>